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91" w:rsidRDefault="00C34291">
      <w:pPr>
        <w:rPr>
          <w:rFonts w:ascii="Times New Roman" w:hAnsi="Times New Roman"/>
          <w:sz w:val="24"/>
          <w:szCs w:val="24"/>
        </w:rPr>
      </w:pPr>
      <w:r w:rsidRPr="00194BBD">
        <w:rPr>
          <w:rFonts w:ascii="Times New Roman" w:hAnsi="Times New Roman"/>
          <w:sz w:val="24"/>
          <w:szCs w:val="24"/>
        </w:rPr>
        <w:t>Примерна</w:t>
      </w:r>
      <w:r>
        <w:rPr>
          <w:rFonts w:ascii="Times New Roman" w:hAnsi="Times New Roman"/>
          <w:sz w:val="24"/>
          <w:szCs w:val="24"/>
        </w:rPr>
        <w:t>я</w:t>
      </w:r>
      <w:r w:rsidRPr="00194BBD">
        <w:rPr>
          <w:rFonts w:ascii="Times New Roman" w:hAnsi="Times New Roman"/>
          <w:sz w:val="24"/>
          <w:szCs w:val="24"/>
        </w:rPr>
        <w:t xml:space="preserve"> форма описания</w:t>
      </w:r>
      <w:r>
        <w:rPr>
          <w:rFonts w:ascii="Times New Roman" w:hAnsi="Times New Roman"/>
          <w:sz w:val="24"/>
          <w:szCs w:val="24"/>
        </w:rPr>
        <w:t xml:space="preserve"> дисциплин по выбору студента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</w:tblGrid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202" w:type="dxa"/>
          </w:tcPr>
          <w:p w:rsidR="00C34291" w:rsidRPr="00D1361C" w:rsidRDefault="00C34291" w:rsidP="009C5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61C">
              <w:rPr>
                <w:rFonts w:ascii="Times New Roman" w:hAnsi="Times New Roman"/>
                <w:b/>
                <w:sz w:val="24"/>
                <w:szCs w:val="24"/>
              </w:rPr>
              <w:t>Экономика организации (предприятия)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202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1-26 02 01 «Бизнес-администрирование» (для ФМЭО, ВШУБ)</w:t>
            </w:r>
          </w:p>
        </w:tc>
      </w:tr>
      <w:tr w:rsidR="00C34291" w:rsidRPr="009C59DB" w:rsidTr="009C59DB">
        <w:trPr>
          <w:trHeight w:val="501"/>
        </w:trPr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 xml:space="preserve">Ступень высшего образования </w:t>
            </w:r>
          </w:p>
        </w:tc>
        <w:tc>
          <w:tcPr>
            <w:tcW w:w="6202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5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 xml:space="preserve">Название магистерской программы </w:t>
            </w:r>
          </w:p>
        </w:tc>
        <w:tc>
          <w:tcPr>
            <w:tcW w:w="6202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Курс обучения для ЗФО</w:t>
            </w:r>
          </w:p>
        </w:tc>
        <w:tc>
          <w:tcPr>
            <w:tcW w:w="6202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семестр обучения для ЗФО</w:t>
            </w:r>
          </w:p>
        </w:tc>
        <w:tc>
          <w:tcPr>
            <w:tcW w:w="6202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202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/ 3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202" w:type="dxa"/>
          </w:tcPr>
          <w:p w:rsidR="00C34291" w:rsidRPr="00CD5BC2" w:rsidRDefault="00C34291" w:rsidP="00813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202" w:type="dxa"/>
          </w:tcPr>
          <w:p w:rsidR="00C34291" w:rsidRPr="009C59DB" w:rsidRDefault="00C34291" w:rsidP="00CF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«Экономическая теория»«Микроэкономика», «Макроэкономика»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02" w:type="dxa"/>
          </w:tcPr>
          <w:p w:rsidR="00C34291" w:rsidRPr="00FE571B" w:rsidRDefault="00C34291" w:rsidP="00FE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(предприятие) в системе национальной экономики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Республики Беларусь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(предприятие) как субъект хозяйствования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Организационно-правовые формы организации (предприятия)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Экономическая среда функционирования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 (предприятия)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(предприятие) - объект государственного регулирования.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Концентрация производства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Специализация и кооперирование производства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Комбинирование производства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 и его эффективность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фонды и их эффективность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Оборотные средства организации (предприятия) и их эффективность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Материальные ресурсы и эффективность их использования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планирования деятельности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(предприятия). Производственная программа организации (предприятия). Оплата труда в организации (предприятии). Формы и системы оплаты труда. Издержки и себестоимость продукции. Ценообразование в организации (на предприятии). Инвестиции и инвестиционная деятельность организации (предприятия). Инновации и инновационная деятельность организации (предприятия). Научно-технологический потенциал организации (предприятия) и его развитие. Качество и сертификация продукции. Конкурентоспособность продукции и организации (предприятия). Риски в производственно-хозяйственной деятельности организации (предприятия) и их снижение. Доход, прибыль, рентабельность. Оценка стоимости организации (предприятия). Природоохранная деятельность организации (предприятия). 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02" w:type="dxa"/>
          </w:tcPr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Экономика предприятия. 3-е издание. Под ред. Горфинкеля В.Я.,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Швандера В.А.- М.: ЮНИТИ, 2003.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Экономика предприятия. Под ред. Нехорошевой Л.Н. – Минск: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БГЭУ, 2008.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Экономика предприятия. Под редакцией Нехорошевой Л.Н., Лобан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B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Л.А. – Минск: БГЭУ, 2005.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202" w:type="dxa"/>
          </w:tcPr>
          <w:p w:rsidR="00C34291" w:rsidRPr="009C59DB" w:rsidRDefault="00C34291" w:rsidP="00FE5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Требования к изучению дисциплины (при их наличии)</w:t>
            </w:r>
          </w:p>
        </w:tc>
        <w:tc>
          <w:tcPr>
            <w:tcW w:w="6202" w:type="dxa"/>
          </w:tcPr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В результате изучения дисциплины обучаемый должен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1B6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  <w:lang w:eastAsia="ru-RU"/>
              </w:rPr>
              <w:t>знать: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- механизм функционирования предприятия в условиях изменений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экономической среды;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- методы и способы планирования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(предприятия);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- методические основы оценки эффективности использования ресурсов организации (предприятия), его функционирования и развития;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1B6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  <w:lang w:eastAsia="ru-RU"/>
              </w:rPr>
              <w:t>уметь: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- разрабатывать и обосновывать планы организации (предприятия), обеспечивающие его эффективную текущую деятельность и стратегию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развития;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- проводить оценку эффективности использования производственных ресурсов и деятельности организации (предприятия);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- разрабатывать комплексные экономические обоснования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1B6B">
              <w:rPr>
                <w:rFonts w:ascii="Times New Roman" w:hAnsi="Times New Roman"/>
                <w:sz w:val="24"/>
                <w:szCs w:val="24"/>
                <w:lang w:eastAsia="ru-RU"/>
              </w:rPr>
              <w:t>принятия управленческих решений по реализации инвестиционных и инновационных программ с учетом факторов риска и обеспечения экологической</w:t>
            </w:r>
          </w:p>
          <w:p w:rsidR="00C34291" w:rsidRPr="004A1B6B" w:rsidRDefault="00C34291" w:rsidP="004A1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производства;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54F5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  <w:lang w:eastAsia="ru-RU"/>
              </w:rPr>
              <w:t>владеть навыками: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применения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базовых </w:t>
            </w:r>
            <w:r w:rsidRPr="00FB54F5">
              <w:rPr>
                <w:rFonts w:ascii="Times New Roman" w:hAnsi="Times New Roman"/>
                <w:sz w:val="24"/>
                <w:szCs w:val="24"/>
                <w:lang w:eastAsia="ru-RU"/>
              </w:rPr>
              <w:t>научно-теоретических знаний для решения теоретических и практических задач;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F5">
              <w:rPr>
                <w:rFonts w:ascii="Times New Roman" w:hAnsi="Times New Roman"/>
                <w:sz w:val="24"/>
                <w:szCs w:val="24"/>
                <w:lang w:eastAsia="ru-RU"/>
              </w:rPr>
              <w:t>- системного и сравнительного анализа;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F5"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использования современных техник принятия управленческих решений;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F5">
              <w:rPr>
                <w:rFonts w:ascii="Times New Roman" w:hAnsi="Times New Roman"/>
                <w:sz w:val="24"/>
                <w:szCs w:val="24"/>
                <w:lang w:eastAsia="ru-RU"/>
              </w:rPr>
              <w:t>– использования компьютерных информационные технологий в процессе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F5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деятельности;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F5">
              <w:rPr>
                <w:rFonts w:ascii="Times New Roman" w:hAnsi="Times New Roman"/>
                <w:sz w:val="24"/>
                <w:szCs w:val="24"/>
                <w:lang w:eastAsia="ru-RU"/>
              </w:rPr>
              <w:t>– осуществления контроля выполнения заданий, технологических процессов, культуры производства, трудовой, финансовой и технологической дисциплины;</w:t>
            </w:r>
          </w:p>
          <w:p w:rsidR="00C34291" w:rsidRPr="00FB54F5" w:rsidRDefault="00C34291" w:rsidP="00FB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F5">
              <w:rPr>
                <w:rFonts w:ascii="Times New Roman" w:hAnsi="Times New Roman"/>
                <w:sz w:val="24"/>
                <w:szCs w:val="24"/>
                <w:lang w:eastAsia="ru-RU"/>
              </w:rPr>
              <w:t>– проведения комплексного экономического анализа всех видов деятельности организации (предприятия) и разрабатывать меры по эффективному использованию ресурсов, производственных мощностей с целью повышения эффективности производственно-хозяйственной деятельности и др.</w:t>
            </w:r>
          </w:p>
        </w:tc>
      </w:tr>
      <w:tr w:rsidR="00C34291" w:rsidRPr="009C59DB" w:rsidTr="009C59DB">
        <w:tc>
          <w:tcPr>
            <w:tcW w:w="3369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DB">
              <w:rPr>
                <w:rFonts w:ascii="Times New Roman" w:hAnsi="Times New Roman"/>
                <w:sz w:val="24"/>
                <w:szCs w:val="24"/>
              </w:rPr>
              <w:t>Кафедра, за которой закреплена дисциплина по выбору студента</w:t>
            </w:r>
          </w:p>
        </w:tc>
        <w:tc>
          <w:tcPr>
            <w:tcW w:w="6202" w:type="dxa"/>
          </w:tcPr>
          <w:p w:rsidR="00C34291" w:rsidRPr="009C59DB" w:rsidRDefault="00C34291" w:rsidP="009C5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291" w:rsidRDefault="00C34291" w:rsidP="004A1B6B">
      <w:pPr>
        <w:autoSpaceDE w:val="0"/>
        <w:autoSpaceDN w:val="0"/>
        <w:adjustRightInd w:val="0"/>
        <w:spacing w:after="0" w:line="240" w:lineRule="auto"/>
      </w:pPr>
    </w:p>
    <w:sectPr w:rsidR="00C34291" w:rsidSect="006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7AF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DA9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C00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E2B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84D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3EE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E25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26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D87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23860"/>
    <w:multiLevelType w:val="hybridMultilevel"/>
    <w:tmpl w:val="CED2E0F6"/>
    <w:lvl w:ilvl="0" w:tplc="73F6167C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56606C"/>
    <w:multiLevelType w:val="hybridMultilevel"/>
    <w:tmpl w:val="B7724694"/>
    <w:lvl w:ilvl="0" w:tplc="82E071D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7216C"/>
    <w:multiLevelType w:val="hybridMultilevel"/>
    <w:tmpl w:val="DABCDD0E"/>
    <w:lvl w:ilvl="0" w:tplc="73F6167C">
      <w:numFmt w:val="bullet"/>
      <w:lvlText w:val=""/>
      <w:lvlJc w:val="left"/>
      <w:pPr>
        <w:tabs>
          <w:tab w:val="num" w:pos="357"/>
        </w:tabs>
        <w:ind w:firstLine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721CA"/>
    <w:multiLevelType w:val="hybridMultilevel"/>
    <w:tmpl w:val="FBDE11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EAC3C7B"/>
    <w:multiLevelType w:val="hybridMultilevel"/>
    <w:tmpl w:val="D83A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D0325D"/>
    <w:multiLevelType w:val="hybridMultilevel"/>
    <w:tmpl w:val="C816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D43C31"/>
    <w:multiLevelType w:val="hybridMultilevel"/>
    <w:tmpl w:val="BCC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1C7000"/>
    <w:multiLevelType w:val="hybridMultilevel"/>
    <w:tmpl w:val="0FDC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1219BE"/>
    <w:multiLevelType w:val="hybridMultilevel"/>
    <w:tmpl w:val="AB1254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17"/>
  </w:num>
  <w:num w:numId="7">
    <w:abstractNumId w:val="18"/>
  </w:num>
  <w:num w:numId="8">
    <w:abstractNumId w:val="15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8C2"/>
    <w:rsid w:val="00002DFD"/>
    <w:rsid w:val="000067A1"/>
    <w:rsid w:val="00013672"/>
    <w:rsid w:val="00015D0E"/>
    <w:rsid w:val="00020B35"/>
    <w:rsid w:val="00023B06"/>
    <w:rsid w:val="00024D91"/>
    <w:rsid w:val="00041C06"/>
    <w:rsid w:val="00053D1D"/>
    <w:rsid w:val="00054E85"/>
    <w:rsid w:val="000577D0"/>
    <w:rsid w:val="0006795F"/>
    <w:rsid w:val="00083324"/>
    <w:rsid w:val="00090053"/>
    <w:rsid w:val="00092D6F"/>
    <w:rsid w:val="000B7955"/>
    <w:rsid w:val="000C1FD1"/>
    <w:rsid w:val="000D59A6"/>
    <w:rsid w:val="000D7929"/>
    <w:rsid w:val="000F0715"/>
    <w:rsid w:val="00102768"/>
    <w:rsid w:val="00103F01"/>
    <w:rsid w:val="001060D7"/>
    <w:rsid w:val="001079B5"/>
    <w:rsid w:val="00126858"/>
    <w:rsid w:val="00132302"/>
    <w:rsid w:val="001329D9"/>
    <w:rsid w:val="00146D3D"/>
    <w:rsid w:val="0015270B"/>
    <w:rsid w:val="00157FE0"/>
    <w:rsid w:val="00162432"/>
    <w:rsid w:val="0017316E"/>
    <w:rsid w:val="001761A3"/>
    <w:rsid w:val="00183997"/>
    <w:rsid w:val="00194BBD"/>
    <w:rsid w:val="001952C2"/>
    <w:rsid w:val="001B0CEF"/>
    <w:rsid w:val="001C0A64"/>
    <w:rsid w:val="001D3343"/>
    <w:rsid w:val="001E3DB1"/>
    <w:rsid w:val="001F78F0"/>
    <w:rsid w:val="00202A13"/>
    <w:rsid w:val="00205FF3"/>
    <w:rsid w:val="00216AB5"/>
    <w:rsid w:val="002174FD"/>
    <w:rsid w:val="00226170"/>
    <w:rsid w:val="0024296B"/>
    <w:rsid w:val="002477CC"/>
    <w:rsid w:val="0025759B"/>
    <w:rsid w:val="00284EE6"/>
    <w:rsid w:val="002909AA"/>
    <w:rsid w:val="002940A6"/>
    <w:rsid w:val="002B25D0"/>
    <w:rsid w:val="002B65A2"/>
    <w:rsid w:val="002C3CA2"/>
    <w:rsid w:val="002C7E0B"/>
    <w:rsid w:val="002D4352"/>
    <w:rsid w:val="002E4E4E"/>
    <w:rsid w:val="002F1870"/>
    <w:rsid w:val="00304083"/>
    <w:rsid w:val="00312604"/>
    <w:rsid w:val="003320CF"/>
    <w:rsid w:val="00344C08"/>
    <w:rsid w:val="00367B25"/>
    <w:rsid w:val="00383735"/>
    <w:rsid w:val="00386B85"/>
    <w:rsid w:val="0038749C"/>
    <w:rsid w:val="00393E46"/>
    <w:rsid w:val="003A23F8"/>
    <w:rsid w:val="003B6170"/>
    <w:rsid w:val="003D0D40"/>
    <w:rsid w:val="003E4514"/>
    <w:rsid w:val="00403373"/>
    <w:rsid w:val="00406D4E"/>
    <w:rsid w:val="00433B1E"/>
    <w:rsid w:val="00443AEB"/>
    <w:rsid w:val="004604BC"/>
    <w:rsid w:val="00463D45"/>
    <w:rsid w:val="004853F3"/>
    <w:rsid w:val="004A1B6B"/>
    <w:rsid w:val="004A6B5C"/>
    <w:rsid w:val="004B192E"/>
    <w:rsid w:val="004D580A"/>
    <w:rsid w:val="004E25D9"/>
    <w:rsid w:val="004E47F7"/>
    <w:rsid w:val="004F2BB0"/>
    <w:rsid w:val="004F5627"/>
    <w:rsid w:val="004F7583"/>
    <w:rsid w:val="00500079"/>
    <w:rsid w:val="00502B6B"/>
    <w:rsid w:val="00511D24"/>
    <w:rsid w:val="00533BC5"/>
    <w:rsid w:val="00541FA7"/>
    <w:rsid w:val="00544BC9"/>
    <w:rsid w:val="005541C3"/>
    <w:rsid w:val="005677D9"/>
    <w:rsid w:val="0057118B"/>
    <w:rsid w:val="00591394"/>
    <w:rsid w:val="005C0087"/>
    <w:rsid w:val="005D5FDE"/>
    <w:rsid w:val="0060691C"/>
    <w:rsid w:val="00616E73"/>
    <w:rsid w:val="00623410"/>
    <w:rsid w:val="00625184"/>
    <w:rsid w:val="00626946"/>
    <w:rsid w:val="0062717B"/>
    <w:rsid w:val="00632D2D"/>
    <w:rsid w:val="00657861"/>
    <w:rsid w:val="00663890"/>
    <w:rsid w:val="00675E86"/>
    <w:rsid w:val="00680814"/>
    <w:rsid w:val="006942AF"/>
    <w:rsid w:val="006A199D"/>
    <w:rsid w:val="006B6F47"/>
    <w:rsid w:val="006D3EA3"/>
    <w:rsid w:val="006F5D51"/>
    <w:rsid w:val="00700CE6"/>
    <w:rsid w:val="00702508"/>
    <w:rsid w:val="0072012C"/>
    <w:rsid w:val="0072757F"/>
    <w:rsid w:val="007412F9"/>
    <w:rsid w:val="00745947"/>
    <w:rsid w:val="0074719C"/>
    <w:rsid w:val="00756597"/>
    <w:rsid w:val="00781194"/>
    <w:rsid w:val="0078136F"/>
    <w:rsid w:val="0078371D"/>
    <w:rsid w:val="007856C9"/>
    <w:rsid w:val="007970A8"/>
    <w:rsid w:val="007C32C4"/>
    <w:rsid w:val="007C7490"/>
    <w:rsid w:val="007D5EC0"/>
    <w:rsid w:val="007E3911"/>
    <w:rsid w:val="007E3E2D"/>
    <w:rsid w:val="007F0869"/>
    <w:rsid w:val="007F1338"/>
    <w:rsid w:val="007F5BBA"/>
    <w:rsid w:val="0080048A"/>
    <w:rsid w:val="008132D1"/>
    <w:rsid w:val="0082461E"/>
    <w:rsid w:val="00827C5B"/>
    <w:rsid w:val="00831D83"/>
    <w:rsid w:val="008453B2"/>
    <w:rsid w:val="008661B0"/>
    <w:rsid w:val="0086733B"/>
    <w:rsid w:val="0087045F"/>
    <w:rsid w:val="008760E6"/>
    <w:rsid w:val="00881736"/>
    <w:rsid w:val="00890E3C"/>
    <w:rsid w:val="008957F3"/>
    <w:rsid w:val="00896957"/>
    <w:rsid w:val="00896DAC"/>
    <w:rsid w:val="008A47C3"/>
    <w:rsid w:val="008B5BC7"/>
    <w:rsid w:val="008B6A81"/>
    <w:rsid w:val="008C5483"/>
    <w:rsid w:val="008D014E"/>
    <w:rsid w:val="008D605E"/>
    <w:rsid w:val="008D7300"/>
    <w:rsid w:val="008F06BC"/>
    <w:rsid w:val="008F0D9E"/>
    <w:rsid w:val="008F1744"/>
    <w:rsid w:val="009012DE"/>
    <w:rsid w:val="00910E79"/>
    <w:rsid w:val="0091138D"/>
    <w:rsid w:val="00911786"/>
    <w:rsid w:val="0091705D"/>
    <w:rsid w:val="0093770B"/>
    <w:rsid w:val="00952F89"/>
    <w:rsid w:val="00953FF1"/>
    <w:rsid w:val="00957F90"/>
    <w:rsid w:val="00986F91"/>
    <w:rsid w:val="00990044"/>
    <w:rsid w:val="009A24F8"/>
    <w:rsid w:val="009C59DB"/>
    <w:rsid w:val="009D7445"/>
    <w:rsid w:val="009E3EDA"/>
    <w:rsid w:val="009E580F"/>
    <w:rsid w:val="009F128C"/>
    <w:rsid w:val="00A03BCA"/>
    <w:rsid w:val="00A04E15"/>
    <w:rsid w:val="00A120B8"/>
    <w:rsid w:val="00A20F82"/>
    <w:rsid w:val="00A25CCF"/>
    <w:rsid w:val="00A32ED2"/>
    <w:rsid w:val="00A43E8D"/>
    <w:rsid w:val="00A4766C"/>
    <w:rsid w:val="00A57E5F"/>
    <w:rsid w:val="00A95FB0"/>
    <w:rsid w:val="00AB549A"/>
    <w:rsid w:val="00AC1EFB"/>
    <w:rsid w:val="00AC591C"/>
    <w:rsid w:val="00AD0141"/>
    <w:rsid w:val="00AF1140"/>
    <w:rsid w:val="00B07292"/>
    <w:rsid w:val="00B20802"/>
    <w:rsid w:val="00B24859"/>
    <w:rsid w:val="00B40E36"/>
    <w:rsid w:val="00B56A72"/>
    <w:rsid w:val="00B643FF"/>
    <w:rsid w:val="00B66510"/>
    <w:rsid w:val="00B67DC4"/>
    <w:rsid w:val="00B85DEC"/>
    <w:rsid w:val="00BA1D5E"/>
    <w:rsid w:val="00BA1F3D"/>
    <w:rsid w:val="00BA3076"/>
    <w:rsid w:val="00BC538E"/>
    <w:rsid w:val="00BC68C4"/>
    <w:rsid w:val="00BD3F47"/>
    <w:rsid w:val="00BE2011"/>
    <w:rsid w:val="00BF2DD7"/>
    <w:rsid w:val="00BF4ADA"/>
    <w:rsid w:val="00BF4DC2"/>
    <w:rsid w:val="00BF5358"/>
    <w:rsid w:val="00C108C2"/>
    <w:rsid w:val="00C10F45"/>
    <w:rsid w:val="00C16949"/>
    <w:rsid w:val="00C23416"/>
    <w:rsid w:val="00C2662D"/>
    <w:rsid w:val="00C31383"/>
    <w:rsid w:val="00C34291"/>
    <w:rsid w:val="00C51137"/>
    <w:rsid w:val="00C55151"/>
    <w:rsid w:val="00C74360"/>
    <w:rsid w:val="00C85C29"/>
    <w:rsid w:val="00C93166"/>
    <w:rsid w:val="00C95057"/>
    <w:rsid w:val="00CA2AE7"/>
    <w:rsid w:val="00CB5779"/>
    <w:rsid w:val="00CB6401"/>
    <w:rsid w:val="00CC2079"/>
    <w:rsid w:val="00CD5BC2"/>
    <w:rsid w:val="00CE2BAC"/>
    <w:rsid w:val="00CE6394"/>
    <w:rsid w:val="00CF5647"/>
    <w:rsid w:val="00D01E6E"/>
    <w:rsid w:val="00D042A2"/>
    <w:rsid w:val="00D1361C"/>
    <w:rsid w:val="00D2694E"/>
    <w:rsid w:val="00D27701"/>
    <w:rsid w:val="00D326C0"/>
    <w:rsid w:val="00D352DD"/>
    <w:rsid w:val="00D6106F"/>
    <w:rsid w:val="00D65AE2"/>
    <w:rsid w:val="00D72852"/>
    <w:rsid w:val="00D910D5"/>
    <w:rsid w:val="00D97417"/>
    <w:rsid w:val="00D97B0B"/>
    <w:rsid w:val="00DB76AD"/>
    <w:rsid w:val="00DB7F1E"/>
    <w:rsid w:val="00DD307C"/>
    <w:rsid w:val="00DD4236"/>
    <w:rsid w:val="00DD4607"/>
    <w:rsid w:val="00DE571C"/>
    <w:rsid w:val="00DE7798"/>
    <w:rsid w:val="00DF523F"/>
    <w:rsid w:val="00DF76BD"/>
    <w:rsid w:val="00E00AB5"/>
    <w:rsid w:val="00E03AC5"/>
    <w:rsid w:val="00E1252F"/>
    <w:rsid w:val="00E17A0C"/>
    <w:rsid w:val="00E317DD"/>
    <w:rsid w:val="00E37DF1"/>
    <w:rsid w:val="00E454A4"/>
    <w:rsid w:val="00E463CF"/>
    <w:rsid w:val="00E62E2B"/>
    <w:rsid w:val="00E64C6C"/>
    <w:rsid w:val="00E70B8B"/>
    <w:rsid w:val="00E82F71"/>
    <w:rsid w:val="00EC1543"/>
    <w:rsid w:val="00EC4C5F"/>
    <w:rsid w:val="00ED455D"/>
    <w:rsid w:val="00ED4EAA"/>
    <w:rsid w:val="00ED5247"/>
    <w:rsid w:val="00ED7C4C"/>
    <w:rsid w:val="00F0631E"/>
    <w:rsid w:val="00F07507"/>
    <w:rsid w:val="00F13533"/>
    <w:rsid w:val="00F1548A"/>
    <w:rsid w:val="00F23A39"/>
    <w:rsid w:val="00F314DD"/>
    <w:rsid w:val="00F3197B"/>
    <w:rsid w:val="00F31C11"/>
    <w:rsid w:val="00F46DE3"/>
    <w:rsid w:val="00F5275E"/>
    <w:rsid w:val="00F71760"/>
    <w:rsid w:val="00F72C0F"/>
    <w:rsid w:val="00F828B6"/>
    <w:rsid w:val="00F87052"/>
    <w:rsid w:val="00F87100"/>
    <w:rsid w:val="00F96036"/>
    <w:rsid w:val="00FA244E"/>
    <w:rsid w:val="00FA6083"/>
    <w:rsid w:val="00FB47A4"/>
    <w:rsid w:val="00FB54F5"/>
    <w:rsid w:val="00FB6A5C"/>
    <w:rsid w:val="00FD064A"/>
    <w:rsid w:val="00FD46FA"/>
    <w:rsid w:val="00FE415F"/>
    <w:rsid w:val="00FE571B"/>
    <w:rsid w:val="00FF0256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4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3D0D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0D40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BC53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31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596</Words>
  <Characters>3401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Учебно-методическое управление</dc:creator>
  <cp:keywords/>
  <dc:description/>
  <cp:lastModifiedBy>Leshkovich</cp:lastModifiedBy>
  <cp:revision>11</cp:revision>
  <cp:lastPrinted>2013-07-30T10:36:00Z</cp:lastPrinted>
  <dcterms:created xsi:type="dcterms:W3CDTF">2014-09-18T07:00:00Z</dcterms:created>
  <dcterms:modified xsi:type="dcterms:W3CDTF">2014-09-24T07:32:00Z</dcterms:modified>
</cp:coreProperties>
</file>